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34" w:rsidRDefault="00FF61A9" w:rsidP="00A07532">
      <w:pPr>
        <w:spacing w:after="120"/>
        <w:jc w:val="center"/>
        <w:rPr>
          <w:sz w:val="28"/>
          <w:szCs w:val="28"/>
        </w:rPr>
      </w:pPr>
      <w:r w:rsidRPr="009145A2">
        <w:rPr>
          <w:sz w:val="28"/>
          <w:szCs w:val="28"/>
        </w:rPr>
        <w:t xml:space="preserve">БЕЛОРУССКИЙ </w:t>
      </w:r>
      <w:r w:rsidR="00190C34" w:rsidRPr="009145A2">
        <w:rPr>
          <w:sz w:val="28"/>
          <w:szCs w:val="28"/>
        </w:rPr>
        <w:t>ГОСУДАРСТВЕННЫЙ УНИВЕРСИТЕТ</w:t>
      </w:r>
      <w:r w:rsidR="003861B4" w:rsidRPr="009145A2">
        <w:rPr>
          <w:sz w:val="28"/>
          <w:szCs w:val="28"/>
        </w:rPr>
        <w:t xml:space="preserve"> </w:t>
      </w:r>
      <w:r w:rsidR="00190C34" w:rsidRPr="009145A2">
        <w:rPr>
          <w:sz w:val="28"/>
          <w:szCs w:val="28"/>
        </w:rPr>
        <w:t>ИНФОРМАТИКИ И РАДИОЭЛЕКТРОНИКИ</w:t>
      </w:r>
    </w:p>
    <w:p w:rsidR="004359FA" w:rsidRPr="00F10749" w:rsidRDefault="004359FA" w:rsidP="004359FA">
      <w:pPr>
        <w:pStyle w:val="a7"/>
        <w:spacing w:before="120"/>
        <w:rPr>
          <w:b w:val="0"/>
          <w:sz w:val="24"/>
          <w:szCs w:val="24"/>
          <w:u w:val="none"/>
        </w:rPr>
      </w:pPr>
      <w:r w:rsidRPr="00F10749">
        <w:rPr>
          <w:b w:val="0"/>
          <w:sz w:val="24"/>
          <w:szCs w:val="24"/>
          <w:u w:val="none"/>
        </w:rPr>
        <w:t>Кафедра теоретических основ электротехники</w:t>
      </w:r>
    </w:p>
    <w:p w:rsidR="00A07532" w:rsidRPr="00E63498" w:rsidRDefault="00A07532" w:rsidP="00A07532">
      <w:pPr>
        <w:rPr>
          <w:sz w:val="1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455"/>
        <w:gridCol w:w="2511"/>
      </w:tblGrid>
      <w:tr w:rsidR="00C56511" w:rsidRPr="009145A2" w:rsidTr="00144AE6"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УТВЕРЖДАЮ</w:t>
            </w:r>
          </w:p>
          <w:p w:rsidR="00C56511" w:rsidRPr="009145A2" w:rsidRDefault="00C56511" w:rsidP="004359FA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Зав</w:t>
            </w:r>
            <w:r w:rsidR="00A64054" w:rsidRPr="009145A2">
              <w:rPr>
                <w:sz w:val="28"/>
                <w:szCs w:val="26"/>
              </w:rPr>
              <w:t>едующий</w:t>
            </w:r>
            <w:r w:rsidRPr="009145A2">
              <w:rPr>
                <w:sz w:val="28"/>
                <w:szCs w:val="26"/>
              </w:rPr>
              <w:t xml:space="preserve"> кафедрой</w:t>
            </w:r>
            <w:r w:rsidR="00292697">
              <w:rPr>
                <w:sz w:val="28"/>
                <w:szCs w:val="26"/>
              </w:rPr>
              <w:t xml:space="preserve"> </w:t>
            </w:r>
            <w:r w:rsidR="004359FA">
              <w:rPr>
                <w:sz w:val="28"/>
                <w:szCs w:val="26"/>
              </w:rPr>
              <w:t>ТОЭ</w:t>
            </w:r>
          </w:p>
        </w:tc>
      </w:tr>
      <w:tr w:rsidR="00C56511" w:rsidRPr="009145A2" w:rsidTr="00144AE6">
        <w:trPr>
          <w:trHeight w:val="344"/>
        </w:trPr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C56511" w:rsidRPr="009145A2" w:rsidRDefault="00C56511" w:rsidP="00144AE6">
            <w:pPr>
              <w:rPr>
                <w:sz w:val="28"/>
                <w:szCs w:val="26"/>
              </w:rPr>
            </w:pPr>
          </w:p>
        </w:tc>
        <w:tc>
          <w:tcPr>
            <w:tcW w:w="2516" w:type="dxa"/>
            <w:vAlign w:val="bottom"/>
          </w:tcPr>
          <w:p w:rsidR="00C56511" w:rsidRPr="009145A2" w:rsidRDefault="004359FA" w:rsidP="00144A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Журавлев В.И.</w:t>
            </w:r>
          </w:p>
        </w:tc>
      </w:tr>
      <w:tr w:rsidR="005440E8" w:rsidRPr="009145A2" w:rsidTr="00144AE6">
        <w:tc>
          <w:tcPr>
            <w:tcW w:w="5599" w:type="dxa"/>
          </w:tcPr>
          <w:p w:rsidR="005440E8" w:rsidRPr="009145A2" w:rsidRDefault="005440E8" w:rsidP="00144AE6">
            <w:pPr>
              <w:spacing w:before="120"/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5440E8" w:rsidRPr="009145A2" w:rsidRDefault="007B46F0" w:rsidP="00AA00FE">
            <w:pPr>
              <w:spacing w:before="12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«____»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_____________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20</w:t>
            </w:r>
            <w:r w:rsidR="00E63498" w:rsidRPr="009145A2">
              <w:rPr>
                <w:sz w:val="28"/>
                <w:szCs w:val="26"/>
              </w:rPr>
              <w:t>2</w:t>
            </w:r>
            <w:r w:rsidR="00822DEA">
              <w:rPr>
                <w:sz w:val="28"/>
                <w:szCs w:val="26"/>
              </w:rPr>
              <w:t>5</w:t>
            </w:r>
            <w:r w:rsidR="00E63498" w:rsidRPr="009145A2">
              <w:rPr>
                <w:sz w:val="28"/>
                <w:szCs w:val="26"/>
              </w:rPr>
              <w:t> </w:t>
            </w:r>
            <w:r w:rsidR="005440E8" w:rsidRPr="009145A2">
              <w:rPr>
                <w:sz w:val="28"/>
                <w:szCs w:val="26"/>
              </w:rPr>
              <w:t>г.</w:t>
            </w:r>
          </w:p>
        </w:tc>
      </w:tr>
    </w:tbl>
    <w:p w:rsidR="00190C34" w:rsidRPr="006D144D" w:rsidRDefault="004532F2" w:rsidP="004753BE">
      <w:pPr>
        <w:spacing w:before="120"/>
        <w:jc w:val="center"/>
        <w:rPr>
          <w:b/>
          <w:sz w:val="28"/>
          <w:szCs w:val="26"/>
        </w:rPr>
      </w:pPr>
      <w:r w:rsidRPr="006D144D">
        <w:rPr>
          <w:b/>
          <w:sz w:val="28"/>
          <w:szCs w:val="26"/>
        </w:rPr>
        <w:t>ЗАДАНИЕ</w:t>
      </w:r>
    </w:p>
    <w:p w:rsidR="00190C34" w:rsidRPr="006D144D" w:rsidRDefault="009145A2" w:rsidP="004753BE">
      <w:pPr>
        <w:spacing w:after="120"/>
        <w:jc w:val="center"/>
        <w:rPr>
          <w:b/>
          <w:sz w:val="28"/>
          <w:szCs w:val="26"/>
          <w:lang w:val="en-US"/>
        </w:rPr>
      </w:pPr>
      <w:r w:rsidRPr="006D144D">
        <w:rPr>
          <w:b/>
          <w:sz w:val="28"/>
          <w:szCs w:val="26"/>
        </w:rPr>
        <w:t>на</w:t>
      </w:r>
      <w:r w:rsidR="003B7EFA" w:rsidRPr="006D144D">
        <w:rPr>
          <w:b/>
          <w:sz w:val="28"/>
          <w:szCs w:val="26"/>
        </w:rPr>
        <w:t xml:space="preserve"> дипломн</w:t>
      </w:r>
      <w:r w:rsidRPr="006D144D">
        <w:rPr>
          <w:b/>
          <w:sz w:val="28"/>
          <w:szCs w:val="26"/>
        </w:rPr>
        <w:t>ый</w:t>
      </w:r>
      <w:r w:rsidR="004532F2" w:rsidRPr="006D144D">
        <w:rPr>
          <w:b/>
          <w:sz w:val="28"/>
          <w:szCs w:val="26"/>
        </w:rPr>
        <w:t xml:space="preserve"> </w:t>
      </w:r>
      <w:r w:rsidR="00C47F4A" w:rsidRPr="006D144D">
        <w:rPr>
          <w:b/>
          <w:sz w:val="28"/>
          <w:szCs w:val="26"/>
        </w:rPr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"/>
        <w:gridCol w:w="757"/>
        <w:gridCol w:w="1209"/>
        <w:gridCol w:w="701"/>
        <w:gridCol w:w="2309"/>
        <w:gridCol w:w="4258"/>
      </w:tblGrid>
      <w:tr w:rsidR="009145A2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5A2" w:rsidRPr="006D144D" w:rsidRDefault="007A3F56" w:rsidP="007A3F56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5A2" w:rsidRPr="006D144D" w:rsidRDefault="007A3F56" w:rsidP="00FA53DB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  <w:highlight w:val="yellow"/>
              </w:rPr>
              <w:t>Иванову Ивану Ивановичу</w:t>
            </w:r>
          </w:p>
        </w:tc>
      </w:tr>
      <w:tr w:rsidR="007A3F56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F56" w:rsidRDefault="007A3F56" w:rsidP="007A3F56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:rsidR="007A3F56" w:rsidRPr="0071313C" w:rsidRDefault="0071313C" w:rsidP="004532F2">
            <w:pPr>
              <w:jc w:val="center"/>
              <w:rPr>
                <w:sz w:val="20"/>
                <w:szCs w:val="26"/>
              </w:rPr>
            </w:pPr>
            <w:r w:rsidRPr="0071313C">
              <w:rPr>
                <w:sz w:val="20"/>
                <w:szCs w:val="26"/>
              </w:rPr>
              <w:t>(фамилия, собственное имя, отчество (если таковое имеется))</w:t>
            </w:r>
          </w:p>
        </w:tc>
      </w:tr>
      <w:tr w:rsidR="000E2AFA" w:rsidRPr="006D144D" w:rsidTr="00A643EE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Курс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nil"/>
            </w:tcBorders>
          </w:tcPr>
          <w:p w:rsidR="000E2AF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Учебная группа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0E2AFA" w:rsidRPr="006D144D" w:rsidRDefault="004E075F" w:rsidP="00982636">
            <w:pPr>
              <w:jc w:val="center"/>
              <w:rPr>
                <w:sz w:val="28"/>
                <w:szCs w:val="26"/>
              </w:rPr>
            </w:pPr>
            <w:r w:rsidRPr="004E075F">
              <w:rPr>
                <w:sz w:val="28"/>
                <w:szCs w:val="26"/>
                <w:highlight w:val="yellow"/>
              </w:rPr>
              <w:t>123456</w:t>
            </w:r>
          </w:p>
        </w:tc>
      </w:tr>
      <w:tr w:rsidR="005A1C5A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C5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C5A" w:rsidRPr="006D144D" w:rsidRDefault="004753BE" w:rsidP="004359FA">
            <w:pPr>
              <w:ind w:firstLine="324"/>
              <w:rPr>
                <w:sz w:val="28"/>
                <w:szCs w:val="26"/>
              </w:rPr>
            </w:pPr>
            <w:r w:rsidRPr="004359FA">
              <w:rPr>
                <w:sz w:val="28"/>
                <w:szCs w:val="26"/>
              </w:rPr>
              <w:t>1-3</w:t>
            </w:r>
            <w:r w:rsidR="004359FA" w:rsidRPr="004359FA">
              <w:rPr>
                <w:sz w:val="28"/>
                <w:szCs w:val="26"/>
              </w:rPr>
              <w:t>6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>4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 xml:space="preserve">2 </w:t>
            </w:r>
            <w:r w:rsidRPr="004359FA">
              <w:rPr>
                <w:sz w:val="28"/>
                <w:szCs w:val="26"/>
              </w:rPr>
              <w:t xml:space="preserve"> «</w:t>
            </w:r>
            <w:r w:rsidR="004359FA">
              <w:rPr>
                <w:sz w:val="28"/>
                <w:szCs w:val="26"/>
              </w:rPr>
              <w:t>Промышленная электроника»</w:t>
            </w:r>
          </w:p>
        </w:tc>
      </w:tr>
      <w:tr w:rsidR="004753BE" w:rsidTr="00AE2C8B">
        <w:trPr>
          <w:gridBefore w:val="1"/>
          <w:wBefore w:w="120" w:type="dxa"/>
        </w:trPr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BE" w:rsidRDefault="004753BE" w:rsidP="00B229BB">
            <w:pPr>
              <w:rPr>
                <w:sz w:val="26"/>
                <w:szCs w:val="26"/>
              </w:rPr>
            </w:pPr>
          </w:p>
        </w:tc>
      </w:tr>
    </w:tbl>
    <w:p w:rsidR="009145A2" w:rsidRPr="006D144D" w:rsidRDefault="008377E6" w:rsidP="008377E6">
      <w:pPr>
        <w:spacing w:before="120" w:after="120"/>
        <w:rPr>
          <w:sz w:val="28"/>
          <w:szCs w:val="26"/>
        </w:rPr>
      </w:pPr>
      <w:r w:rsidRPr="006D144D">
        <w:rPr>
          <w:sz w:val="28"/>
          <w:szCs w:val="26"/>
        </w:rPr>
        <w:t>Тема дипломного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"/>
        <w:gridCol w:w="3921"/>
        <w:gridCol w:w="1972"/>
        <w:gridCol w:w="484"/>
        <w:gridCol w:w="2871"/>
      </w:tblGrid>
      <w:tr w:rsidR="008377E6" w:rsidRPr="006D144D" w:rsidTr="00AE2C8B">
        <w:trPr>
          <w:gridBefore w:val="1"/>
          <w:wBefore w:w="106" w:type="dxa"/>
          <w:trHeight w:val="330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E6" w:rsidRPr="006D144D" w:rsidRDefault="00424474" w:rsidP="00D40CFC">
            <w:pPr>
              <w:ind w:firstLine="316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Измерительный приёмник диапазона КВЧ</w:t>
            </w:r>
          </w:p>
        </w:tc>
      </w:tr>
      <w:tr w:rsidR="008377E6" w:rsidTr="00AE2C8B">
        <w:trPr>
          <w:gridBefore w:val="1"/>
          <w:wBefore w:w="106" w:type="dxa"/>
          <w:trHeight w:val="311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E6" w:rsidRDefault="008377E6" w:rsidP="00F277EE">
            <w:pPr>
              <w:ind w:firstLine="316"/>
              <w:rPr>
                <w:sz w:val="26"/>
                <w:szCs w:val="26"/>
              </w:rPr>
            </w:pPr>
          </w:p>
        </w:tc>
      </w:tr>
      <w:tr w:rsidR="006D144D" w:rsidRPr="006D144D" w:rsidTr="00AE2C8B">
        <w:trPr>
          <w:gridBefore w:val="1"/>
          <w:wBefore w:w="106" w:type="dxa"/>
          <w:trHeight w:val="239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44D" w:rsidRPr="006D144D" w:rsidRDefault="006D144D" w:rsidP="006D144D">
            <w:pPr>
              <w:jc w:val="center"/>
              <w:rPr>
                <w:sz w:val="20"/>
                <w:szCs w:val="26"/>
              </w:rPr>
            </w:pPr>
            <w:r w:rsidRPr="006D144D">
              <w:rPr>
                <w:sz w:val="20"/>
                <w:szCs w:val="26"/>
              </w:rPr>
              <w:t>(наименование темы)</w:t>
            </w:r>
          </w:p>
        </w:tc>
      </w:tr>
      <w:tr w:rsidR="00585E4A" w:rsidTr="00585E4A">
        <w:trPr>
          <w:trHeight w:val="33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AD1" w:rsidRDefault="00972AD1" w:rsidP="008E5C25">
            <w:pPr>
              <w:spacing w:before="120"/>
              <w:rPr>
                <w:sz w:val="28"/>
                <w:szCs w:val="26"/>
              </w:rPr>
            </w:pPr>
            <w:r w:rsidRPr="00DB5F91">
              <w:rPr>
                <w:sz w:val="28"/>
                <w:szCs w:val="26"/>
              </w:rPr>
              <w:t>Утверждена приказом ректора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:rsidR="00972AD1" w:rsidRPr="00C222D2" w:rsidRDefault="00C222D2" w:rsidP="00335E67">
            <w:pPr>
              <w:spacing w:before="12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en-US"/>
              </w:rPr>
              <w:t>30</w:t>
            </w:r>
            <w:r>
              <w:rPr>
                <w:sz w:val="28"/>
                <w:szCs w:val="26"/>
              </w:rPr>
              <w:t>.09.25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72AD1" w:rsidRPr="00335E67" w:rsidRDefault="008E5C25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№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972AD1" w:rsidRPr="00335E67" w:rsidRDefault="00C222D2" w:rsidP="008E5C25">
            <w:pPr>
              <w:spacing w:before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1864</w:t>
            </w:r>
            <w:r w:rsidR="008E5C25" w:rsidRPr="00335E67">
              <w:rPr>
                <w:sz w:val="28"/>
                <w:szCs w:val="26"/>
              </w:rPr>
              <w:t>-с</w:t>
            </w:r>
          </w:p>
        </w:tc>
      </w:tr>
    </w:tbl>
    <w:p w:rsidR="009D7E1C" w:rsidRDefault="009D7E1C" w:rsidP="008778D7">
      <w:pPr>
        <w:spacing w:before="120" w:after="120"/>
        <w:rPr>
          <w:sz w:val="28"/>
          <w:szCs w:val="26"/>
        </w:rPr>
      </w:pPr>
      <w:r>
        <w:rPr>
          <w:sz w:val="28"/>
          <w:szCs w:val="26"/>
        </w:rPr>
        <w:t>Исходные данные к дипломному проекту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Диапазон рабочих частот 1100 – 1200 ГГц; Вид модуляции – АМ, ЧМ;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Промежуточная частота  ПЧ1 – 600 МГц, ПЧ2 – 10,7 МГц; 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Чувствительность – 1 мкВ</w:t>
            </w: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</w:tbl>
    <w:p w:rsidR="009D7E1C" w:rsidRPr="008A098A" w:rsidRDefault="008A098A" w:rsidP="008778D7">
      <w:pPr>
        <w:spacing w:before="120" w:after="120"/>
        <w:jc w:val="both"/>
        <w:rPr>
          <w:sz w:val="28"/>
          <w:szCs w:val="26"/>
        </w:rPr>
      </w:pPr>
      <w:r w:rsidRPr="008A098A">
        <w:rPr>
          <w:sz w:val="28"/>
          <w:szCs w:val="26"/>
        </w:rPr>
        <w:t>Перечень</w:t>
      </w:r>
      <w:r>
        <w:rPr>
          <w:sz w:val="28"/>
          <w:szCs w:val="26"/>
        </w:rPr>
        <w:t xml:space="preserve"> подлежащих разработке вопросов или краткое содержание расчётно-</w:t>
      </w:r>
      <w:r w:rsidR="005F05C8">
        <w:rPr>
          <w:sz w:val="28"/>
          <w:szCs w:val="26"/>
        </w:rPr>
        <w:t>пояснительной записки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Введение.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1. </w:t>
            </w:r>
            <w:r w:rsidR="00335E67" w:rsidRPr="002E1798">
              <w:t xml:space="preserve">Анализ существующих технических решений (аналогов и прототипов).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F277EE">
            <w:pPr>
              <w:jc w:val="both"/>
            </w:pPr>
            <w:r w:rsidRPr="002E1798">
              <w:t>Обоснование требований задания по дипломному проекту.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2. </w:t>
            </w:r>
            <w:r w:rsidR="00335E67" w:rsidRPr="002E1798">
              <w:t>Разработка схемы электрической структурной устройства (системы).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</w:pPr>
            <w:r w:rsidRPr="002E1798">
              <w:rPr>
                <w:sz w:val="28"/>
                <w:szCs w:val="26"/>
              </w:rPr>
              <w:t>3. </w:t>
            </w:r>
            <w:r w:rsidR="00335E67" w:rsidRPr="002E1798">
              <w:t xml:space="preserve">Описание принципа работы устройства. </w:t>
            </w:r>
            <w:r w:rsidR="00335E67" w:rsidRPr="002E1798">
              <w:rPr>
                <w:color w:val="808080" w:themeColor="background1" w:themeShade="80"/>
              </w:rPr>
              <w:t xml:space="preserve">Проектирование схемы электрической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4E075F">
            <w:pPr>
              <w:jc w:val="both"/>
              <w:rPr>
                <w:sz w:val="28"/>
                <w:szCs w:val="26"/>
              </w:rPr>
            </w:pPr>
            <w:r w:rsidRPr="002E1798">
              <w:rPr>
                <w:color w:val="808080" w:themeColor="background1" w:themeShade="80"/>
              </w:rPr>
              <w:t>функциональной</w:t>
            </w:r>
            <w:r w:rsidRPr="002E1798">
              <w:t>.</w:t>
            </w:r>
          </w:p>
        </w:tc>
      </w:tr>
      <w:tr w:rsidR="005F05C8" w:rsidRPr="002E1798" w:rsidTr="002E1798">
        <w:tc>
          <w:tcPr>
            <w:tcW w:w="9356" w:type="dxa"/>
          </w:tcPr>
          <w:p w:rsidR="00DA5BDC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4. </w:t>
            </w:r>
            <w:r w:rsidR="00335E67" w:rsidRPr="002E1798">
              <w:t xml:space="preserve">Разработка схемы электрической принципиальной и электрический расчёт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335E67">
            <w:pPr>
              <w:jc w:val="both"/>
              <w:rPr>
                <w:sz w:val="28"/>
                <w:szCs w:val="26"/>
              </w:rPr>
            </w:pPr>
            <w:r w:rsidRPr="002E1798">
              <w:t>функциональных узлов.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DA5BDC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5. </w:t>
            </w:r>
            <w:r w:rsidR="00335E67" w:rsidRPr="002E1798">
              <w:t>Проектирование алгоритма работы устройства (системы). Моделирование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2E1798" w:rsidP="002E1798">
            <w:pPr>
              <w:jc w:val="both"/>
              <w:rPr>
                <w:color w:val="7F7F7F"/>
              </w:rPr>
            </w:pPr>
            <w:r w:rsidRPr="002E1798">
              <w:t xml:space="preserve">работы устройства (системы). </w:t>
            </w:r>
            <w:r w:rsidRPr="002E1798">
              <w:rPr>
                <w:color w:val="7F7F7F"/>
              </w:rPr>
              <w:t>Разработка программного обеспечения.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6. </w:t>
            </w:r>
            <w:r w:rsidR="002E1798" w:rsidRPr="002E1798">
              <w:t>Проектирование конструкции устройства (сборочного узла, конструктивного</w:t>
            </w:r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424474">
            <w:pPr>
              <w:jc w:val="both"/>
              <w:rPr>
                <w:sz w:val="28"/>
                <w:szCs w:val="26"/>
              </w:rPr>
            </w:pPr>
            <w:r w:rsidRPr="002E1798">
              <w:t>модуля, блока). Выбор элементной базы, компоновочный расчёт, разработка печатного</w:t>
            </w:r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2E1798">
            <w:pPr>
              <w:jc w:val="both"/>
              <w:rPr>
                <w:color w:val="595959"/>
              </w:rPr>
            </w:pPr>
            <w:r w:rsidRPr="002E1798">
              <w:t>узла с применением систем автоматизированного проектирования.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lastRenderedPageBreak/>
              <w:t>7. Технико-экономическое обоснование.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Заключение.</w:t>
            </w:r>
          </w:p>
        </w:tc>
      </w:tr>
      <w:tr w:rsidR="00424474" w:rsidRPr="005F05C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Приложения.</w:t>
            </w:r>
          </w:p>
        </w:tc>
      </w:tr>
    </w:tbl>
    <w:p w:rsidR="009D7E1C" w:rsidRPr="002E1798" w:rsidRDefault="00AE2C8B" w:rsidP="008778D7">
      <w:pPr>
        <w:spacing w:after="120"/>
        <w:jc w:val="both"/>
        <w:rPr>
          <w:sz w:val="28"/>
          <w:szCs w:val="28"/>
        </w:rPr>
      </w:pPr>
      <w:r w:rsidRPr="002E1798">
        <w:rPr>
          <w:sz w:val="28"/>
          <w:szCs w:val="28"/>
        </w:rPr>
        <w:t xml:space="preserve">Перечень </w:t>
      </w:r>
      <w:r w:rsidR="00737EDE" w:rsidRPr="002E1798">
        <w:rPr>
          <w:sz w:val="28"/>
          <w:szCs w:val="28"/>
        </w:rPr>
        <w:t>графического материала (с точным указанием обязательных чертежей и графиков)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электрическая структурная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485D21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sz w:val="28"/>
                <w:szCs w:val="28"/>
              </w:rPr>
              <w:t>Схема электрическая принципиальная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алгоритма работы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Сборочный чертёж печатного модуля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color w:val="808080"/>
                <w:sz w:val="28"/>
                <w:szCs w:val="28"/>
              </w:rPr>
            </w:pPr>
            <w:r w:rsidRPr="002E1798">
              <w:rPr>
                <w:color w:val="808080" w:themeColor="background1" w:themeShade="80"/>
                <w:sz w:val="28"/>
                <w:szCs w:val="28"/>
              </w:rPr>
              <w:t xml:space="preserve">Чертёж печатной платы </w:t>
            </w:r>
            <w:r w:rsidRPr="002E1798">
              <w:rPr>
                <w:sz w:val="28"/>
                <w:szCs w:val="28"/>
              </w:rPr>
              <w:t>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F277EE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color w:val="595959"/>
                <w:sz w:val="28"/>
                <w:szCs w:val="28"/>
              </w:rPr>
              <w:t>Результаты моделирования, расчётные графики (1 лист формата А1).</w:t>
            </w:r>
          </w:p>
        </w:tc>
      </w:tr>
    </w:tbl>
    <w:p w:rsidR="009D7E1C" w:rsidRPr="008A098A" w:rsidRDefault="00585E4A" w:rsidP="008778D7">
      <w:pPr>
        <w:spacing w:before="120" w:after="120"/>
        <w:jc w:val="both"/>
        <w:rPr>
          <w:sz w:val="28"/>
          <w:szCs w:val="26"/>
        </w:rPr>
      </w:pPr>
      <w:r w:rsidRPr="002E1798">
        <w:rPr>
          <w:sz w:val="28"/>
          <w:szCs w:val="28"/>
        </w:rPr>
        <w:t>Консультанты по дипломному проекту (с указанием разделов</w:t>
      </w:r>
      <w:r>
        <w:rPr>
          <w:sz w:val="28"/>
          <w:szCs w:val="26"/>
        </w:rPr>
        <w:t>, по которым они консультируют)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B36E6" w:rsidRPr="005F05C8" w:rsidTr="00F277EE">
        <w:tc>
          <w:tcPr>
            <w:tcW w:w="9356" w:type="dxa"/>
          </w:tcPr>
          <w:p w:rsidR="001B36E6" w:rsidRPr="00FA53DB" w:rsidRDefault="001B36E6" w:rsidP="001B36E6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Петров П.П.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 xml:space="preserve">аздел 7 – </w:t>
            </w:r>
            <w:r w:rsidR="007E5AF0">
              <w:rPr>
                <w:sz w:val="28"/>
                <w:szCs w:val="26"/>
                <w:highlight w:val="yellow"/>
              </w:rPr>
              <w:t>«</w:t>
            </w:r>
            <w:r w:rsidRPr="00FA53DB">
              <w:rPr>
                <w:sz w:val="28"/>
                <w:szCs w:val="26"/>
                <w:highlight w:val="yellow"/>
              </w:rPr>
              <w:t>Технико-экономическое обоснование</w:t>
            </w:r>
            <w:r w:rsidR="007E5AF0">
              <w:rPr>
                <w:sz w:val="28"/>
                <w:szCs w:val="26"/>
                <w:highlight w:val="yellow"/>
              </w:rPr>
              <w:t>»</w:t>
            </w:r>
            <w:r w:rsidRPr="00FA53DB">
              <w:rPr>
                <w:sz w:val="28"/>
                <w:szCs w:val="26"/>
                <w:highlight w:val="yellow"/>
              </w:rPr>
              <w:t xml:space="preserve">.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1B36E6" w:rsidP="00DC5CCA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Васечкин В.В.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>аздел</w:t>
            </w:r>
            <w:r w:rsidR="00DC5CCA">
              <w:rPr>
                <w:sz w:val="28"/>
                <w:szCs w:val="26"/>
                <w:highlight w:val="yellow"/>
              </w:rPr>
              <w:t>ы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  <w:r w:rsidR="00DC5CCA">
              <w:rPr>
                <w:sz w:val="28"/>
                <w:szCs w:val="26"/>
                <w:highlight w:val="yellow"/>
              </w:rPr>
              <w:t xml:space="preserve">1, </w:t>
            </w:r>
            <w:r w:rsidRPr="00FA53DB">
              <w:rPr>
                <w:sz w:val="28"/>
                <w:szCs w:val="26"/>
                <w:highlight w:val="yellow"/>
              </w:rPr>
              <w:t>2</w:t>
            </w:r>
            <w:r w:rsidR="00DC5CCA">
              <w:rPr>
                <w:sz w:val="28"/>
                <w:szCs w:val="26"/>
                <w:highlight w:val="yellow"/>
              </w:rPr>
              <w:t>, 3.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07470D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</w:rPr>
              <w:t>Батюков С.В.</w:t>
            </w:r>
            <w:r w:rsidR="00DD7ADF" w:rsidRPr="0007470D">
              <w:rPr>
                <w:sz w:val="28"/>
                <w:szCs w:val="26"/>
              </w:rPr>
              <w:t xml:space="preserve"> </w:t>
            </w:r>
            <w:r w:rsidR="00A643EE" w:rsidRPr="0007470D">
              <w:rPr>
                <w:sz w:val="28"/>
                <w:szCs w:val="26"/>
              </w:rPr>
              <w:t xml:space="preserve">– </w:t>
            </w:r>
            <w:r w:rsidR="00E44605" w:rsidRPr="0007470D">
              <w:rPr>
                <w:sz w:val="28"/>
                <w:szCs w:val="26"/>
              </w:rPr>
              <w:t>нормоконтроль</w:t>
            </w:r>
            <w:r w:rsidR="005D2731" w:rsidRPr="0007470D">
              <w:rPr>
                <w:sz w:val="28"/>
                <w:szCs w:val="26"/>
              </w:rPr>
              <w:t>.</w:t>
            </w:r>
          </w:p>
        </w:tc>
      </w:tr>
    </w:tbl>
    <w:p w:rsidR="009D7E1C" w:rsidRDefault="00DD7ADF" w:rsidP="004E075F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Примерный календарный график выполнения дипломного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Наименование этапов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 xml:space="preserve">Срок </w:t>
            </w:r>
            <w:r w:rsidR="00982636" w:rsidRPr="00982636">
              <w:rPr>
                <w:sz w:val="26"/>
                <w:szCs w:val="26"/>
              </w:rPr>
              <w:br/>
            </w:r>
            <w:r w:rsidRPr="00D7668E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Примечание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1-я опроцентовка (разделы 1, 7)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 w:rsidR="00426390">
              <w:rPr>
                <w:szCs w:val="26"/>
              </w:rPr>
              <w:t>7</w:t>
            </w:r>
            <w:r w:rsidR="00B4213E">
              <w:rPr>
                <w:szCs w:val="26"/>
                <w:lang w:val="en-US"/>
              </w:rPr>
              <w:t>.</w:t>
            </w:r>
            <w:r w:rsidR="00426390">
              <w:rPr>
                <w:szCs w:val="26"/>
              </w:rPr>
              <w:t>10</w:t>
            </w:r>
            <w:r w:rsidRPr="0035431D">
              <w:rPr>
                <w:szCs w:val="26"/>
              </w:rPr>
              <w:t>.</w:t>
            </w:r>
            <w:r w:rsidR="008217DD" w:rsidRPr="0035431D">
              <w:rPr>
                <w:szCs w:val="26"/>
              </w:rPr>
              <w:t>202</w:t>
            </w:r>
            <w:r w:rsidR="00B4213E">
              <w:rPr>
                <w:szCs w:val="26"/>
                <w:lang w:val="en-US"/>
              </w:rPr>
              <w:t>5</w:t>
            </w:r>
            <w:r w:rsidR="008217DD" w:rsidRPr="0035431D">
              <w:rPr>
                <w:szCs w:val="26"/>
              </w:rPr>
              <w:t xml:space="preserve"> –</w:t>
            </w:r>
          </w:p>
          <w:p w:rsidR="008217DD" w:rsidRPr="0035431D" w:rsidRDefault="00426390" w:rsidP="00F277EE">
            <w:pPr>
              <w:rPr>
                <w:szCs w:val="26"/>
              </w:rPr>
            </w:pPr>
            <w:r>
              <w:rPr>
                <w:szCs w:val="26"/>
              </w:rPr>
              <w:t>03</w:t>
            </w:r>
            <w:r w:rsidR="00B4213E">
              <w:rPr>
                <w:szCs w:val="26"/>
                <w:lang w:val="en-US"/>
              </w:rPr>
              <w:t>.</w:t>
            </w:r>
            <w:r>
              <w:rPr>
                <w:szCs w:val="26"/>
              </w:rPr>
              <w:t>11</w:t>
            </w:r>
            <w:r w:rsidR="00B4213E" w:rsidRPr="0035431D">
              <w:rPr>
                <w:szCs w:val="26"/>
              </w:rPr>
              <w:t>.202</w:t>
            </w:r>
            <w:r w:rsidR="00B4213E"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C222D2" w:rsidP="00F277E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8217DD" w:rsidRPr="00D7668E">
              <w:rPr>
                <w:szCs w:val="26"/>
              </w:rPr>
              <w:t>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2-я опроцентовка (разделы 2, 3, 4, 5, 6)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426390" w:rsidP="00677BC2">
            <w:pPr>
              <w:rPr>
                <w:szCs w:val="26"/>
              </w:rPr>
            </w:pPr>
            <w:r>
              <w:rPr>
                <w:szCs w:val="26"/>
              </w:rPr>
              <w:t>1.12.</w:t>
            </w:r>
            <w:r w:rsidR="00B4213E" w:rsidRPr="0035431D">
              <w:rPr>
                <w:szCs w:val="26"/>
              </w:rPr>
              <w:t>202</w:t>
            </w:r>
            <w:r w:rsidR="00B4213E">
              <w:rPr>
                <w:szCs w:val="26"/>
                <w:lang w:val="en-US"/>
              </w:rPr>
              <w:t xml:space="preserve">5 – </w:t>
            </w:r>
            <w:r>
              <w:rPr>
                <w:szCs w:val="26"/>
              </w:rPr>
              <w:t>0</w:t>
            </w:r>
            <w:r w:rsidR="00B4213E">
              <w:rPr>
                <w:szCs w:val="26"/>
                <w:lang w:val="en-US"/>
              </w:rPr>
              <w:t>5.</w:t>
            </w:r>
            <w:r>
              <w:rPr>
                <w:szCs w:val="26"/>
              </w:rPr>
              <w:t>12</w:t>
            </w:r>
            <w:r w:rsidR="00B4213E" w:rsidRPr="0035431D">
              <w:rPr>
                <w:szCs w:val="26"/>
              </w:rPr>
              <w:t>.202</w:t>
            </w:r>
            <w:r w:rsidR="00B4213E"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60 %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8778D7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3-я опроцентовка (разделы </w:t>
            </w:r>
            <w:r w:rsidR="008778D7">
              <w:rPr>
                <w:szCs w:val="26"/>
              </w:rPr>
              <w:t>«В</w:t>
            </w:r>
            <w:r w:rsidRPr="00D7668E">
              <w:rPr>
                <w:szCs w:val="26"/>
              </w:rPr>
              <w:t>ведение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«З</w:t>
            </w:r>
            <w:r w:rsidRPr="00D7668E">
              <w:rPr>
                <w:szCs w:val="26"/>
              </w:rPr>
              <w:t>аключение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«С</w:t>
            </w:r>
            <w:r w:rsidRPr="00D7668E">
              <w:rPr>
                <w:szCs w:val="26"/>
              </w:rPr>
              <w:t>писок использованных источников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>, приложения, графический материал)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426390" w:rsidP="00F277EE">
            <w:pPr>
              <w:rPr>
                <w:szCs w:val="26"/>
              </w:rPr>
            </w:pPr>
            <w:r>
              <w:rPr>
                <w:szCs w:val="26"/>
              </w:rPr>
              <w:t>19.12</w:t>
            </w:r>
            <w:r w:rsidR="00B4213E" w:rsidRPr="0035431D">
              <w:rPr>
                <w:szCs w:val="26"/>
              </w:rPr>
              <w:t>.202</w:t>
            </w:r>
            <w:r w:rsidR="00B4213E">
              <w:rPr>
                <w:szCs w:val="26"/>
                <w:lang w:val="en-US"/>
              </w:rPr>
              <w:t xml:space="preserve">5 – </w:t>
            </w:r>
            <w:r>
              <w:rPr>
                <w:szCs w:val="26"/>
              </w:rPr>
              <w:t>24.12</w:t>
            </w:r>
            <w:r w:rsidR="00B4213E" w:rsidRPr="0035431D">
              <w:rPr>
                <w:szCs w:val="26"/>
              </w:rPr>
              <w:t>.202</w:t>
            </w:r>
            <w:r w:rsidR="00B4213E"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B4213E" w:rsidP="00F277EE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8</w:t>
            </w:r>
            <w:r w:rsidR="008217DD" w:rsidRPr="00D7668E">
              <w:rPr>
                <w:szCs w:val="26"/>
              </w:rPr>
              <w:t>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Консультации по оформлению графического материала и пояснительной записки, нормоконтроль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426390" w:rsidP="0035431D">
            <w:pPr>
              <w:rPr>
                <w:szCs w:val="26"/>
              </w:rPr>
            </w:pPr>
            <w:r>
              <w:rPr>
                <w:szCs w:val="26"/>
              </w:rPr>
              <w:t>05.01.2026</w:t>
            </w:r>
            <w:r w:rsidR="002D1DB0">
              <w:rPr>
                <w:szCs w:val="26"/>
              </w:rPr>
              <w:t xml:space="preserve"> </w:t>
            </w:r>
            <w:r w:rsidR="002D1DB0">
              <w:rPr>
                <w:szCs w:val="26"/>
                <w:lang w:val="en-US"/>
              </w:rPr>
              <w:t>–</w:t>
            </w:r>
            <w:r>
              <w:rPr>
                <w:szCs w:val="26"/>
              </w:rPr>
              <w:t>09.01.2026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B4213E" w:rsidP="008778D7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C</w:t>
            </w:r>
            <w:r w:rsidR="008217DD" w:rsidRPr="00D7668E">
              <w:rPr>
                <w:szCs w:val="26"/>
              </w:rPr>
              <w:t xml:space="preserve">огласно </w:t>
            </w:r>
            <w:r w:rsidR="008778D7">
              <w:rPr>
                <w:szCs w:val="26"/>
              </w:rPr>
              <w:br/>
            </w:r>
            <w:r w:rsidR="008217DD"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35431D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Итоговая проверка готовности дипломного проекта на заседании рабочей комиссии кафедры </w:t>
            </w:r>
            <w:r w:rsidR="0035431D">
              <w:rPr>
                <w:szCs w:val="26"/>
              </w:rPr>
              <w:t>ТОЭ</w:t>
            </w:r>
            <w:r w:rsidRPr="00D7668E">
              <w:rPr>
                <w:szCs w:val="26"/>
              </w:rPr>
              <w:t xml:space="preserve"> и допуск к защите в ГЭК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426390" w:rsidP="0035431D">
            <w:pPr>
              <w:rPr>
                <w:szCs w:val="26"/>
              </w:rPr>
            </w:pPr>
            <w:r>
              <w:rPr>
                <w:szCs w:val="26"/>
              </w:rPr>
              <w:t>с 12.01.2026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100%</w:t>
            </w:r>
          </w:p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Согласно 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Рецензирование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A15CD6" w:rsidRDefault="00A15CD6" w:rsidP="0035431D">
            <w:pPr>
              <w:rPr>
                <w:szCs w:val="26"/>
              </w:rPr>
            </w:pPr>
            <w:r>
              <w:rPr>
                <w:szCs w:val="26"/>
              </w:rPr>
              <w:t>19.01.2026</w:t>
            </w:r>
            <w:r w:rsidR="002D1DB0">
              <w:rPr>
                <w:szCs w:val="26"/>
              </w:rPr>
              <w:t xml:space="preserve"> </w:t>
            </w:r>
            <w:r w:rsidR="002D1DB0">
              <w:rPr>
                <w:szCs w:val="26"/>
                <w:lang w:val="en-US"/>
              </w:rPr>
              <w:t>–</w:t>
            </w:r>
            <w:bookmarkStart w:id="0" w:name="_GoBack"/>
            <w:bookmarkEnd w:id="0"/>
            <w:r>
              <w:rPr>
                <w:szCs w:val="26"/>
              </w:rPr>
              <w:t>24.01.2026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 рас</w:t>
            </w:r>
            <w:r>
              <w:rPr>
                <w:szCs w:val="26"/>
              </w:rPr>
              <w:softHyphen/>
            </w:r>
            <w:r w:rsidRPr="00D7668E">
              <w:rPr>
                <w:szCs w:val="26"/>
              </w:rPr>
              <w:t>поряжению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Защита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A15CD6" w:rsidRDefault="0017085C" w:rsidP="0017085C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c </w:t>
            </w:r>
            <w:r w:rsidR="00A15CD6">
              <w:rPr>
                <w:szCs w:val="26"/>
              </w:rPr>
              <w:t>26.01.2026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приказу</w:t>
            </w:r>
          </w:p>
        </w:tc>
      </w:tr>
    </w:tbl>
    <w:p w:rsidR="00585E4A" w:rsidRDefault="00585E4A" w:rsidP="008A098A">
      <w:pPr>
        <w:rPr>
          <w:sz w:val="28"/>
          <w:szCs w:val="26"/>
        </w:rPr>
      </w:pP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выдачи задания </w:t>
      </w:r>
      <w:r w:rsidR="00385E85">
        <w:rPr>
          <w:sz w:val="28"/>
          <w:szCs w:val="26"/>
        </w:rPr>
        <w:t xml:space="preserve"> </w:t>
      </w:r>
      <w:r>
        <w:rPr>
          <w:sz w:val="28"/>
          <w:szCs w:val="26"/>
        </w:rPr>
        <w:t>«____» ____________ 202</w:t>
      </w:r>
      <w:r w:rsidR="00822DEA">
        <w:rPr>
          <w:sz w:val="28"/>
          <w:szCs w:val="26"/>
        </w:rPr>
        <w:t>5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Срок сдачи законченного дипломного проекта </w:t>
      </w:r>
      <w:r w:rsidR="008F3303">
        <w:rPr>
          <w:sz w:val="28"/>
          <w:szCs w:val="26"/>
        </w:rPr>
        <w:t>«</w:t>
      </w:r>
      <w:r w:rsidR="008F3303" w:rsidRPr="00D51995">
        <w:rPr>
          <w:sz w:val="28"/>
          <w:szCs w:val="26"/>
          <w:u w:val="single"/>
        </w:rPr>
        <w:t xml:space="preserve"> </w:t>
      </w:r>
      <w:r w:rsidR="00A15CD6">
        <w:rPr>
          <w:sz w:val="28"/>
          <w:szCs w:val="26"/>
          <w:u w:val="single"/>
        </w:rPr>
        <w:t>09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»  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 w:rsidR="00A15CD6">
        <w:rPr>
          <w:sz w:val="28"/>
          <w:szCs w:val="26"/>
          <w:u w:val="single"/>
        </w:rPr>
        <w:t>01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 </w:t>
      </w:r>
      <w:r w:rsidR="008F3303">
        <w:rPr>
          <w:sz w:val="28"/>
          <w:szCs w:val="26"/>
        </w:rPr>
        <w:t>202</w:t>
      </w:r>
      <w:r w:rsidR="00A15CD6">
        <w:rPr>
          <w:sz w:val="28"/>
          <w:szCs w:val="26"/>
        </w:rPr>
        <w:t>6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</w:p>
    <w:tbl>
      <w:tblPr>
        <w:tblStyle w:val="a3"/>
        <w:tblW w:w="4945" w:type="pct"/>
        <w:tblLook w:val="04A0" w:firstRow="1" w:lastRow="0" w:firstColumn="1" w:lastColumn="0" w:noHBand="0" w:noVBand="1"/>
      </w:tblPr>
      <w:tblGrid>
        <w:gridCol w:w="4253"/>
        <w:gridCol w:w="2126"/>
        <w:gridCol w:w="285"/>
        <w:gridCol w:w="2587"/>
      </w:tblGrid>
      <w:tr w:rsidR="004E075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Руководитель дипломного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</w:tr>
      <w:tr w:rsidR="009F554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проекта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E44605" w:rsidP="00AA00FE">
            <w:pPr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В.В. </w:t>
            </w:r>
            <w:r w:rsidR="00424474" w:rsidRPr="00424474">
              <w:rPr>
                <w:sz w:val="28"/>
                <w:szCs w:val="26"/>
                <w:highlight w:val="yellow"/>
              </w:rPr>
              <w:t>Волк</w:t>
            </w:r>
          </w:p>
        </w:tc>
      </w:tr>
      <w:tr w:rsidR="00A643EE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(инициалы, фамилия)</w:t>
            </w:r>
          </w:p>
        </w:tc>
      </w:tr>
    </w:tbl>
    <w:p w:rsidR="009F554F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>Подпись обучающегося _____________________</w:t>
      </w:r>
    </w:p>
    <w:p w:rsidR="005D2731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 </w:t>
      </w:r>
      <w:r w:rsidR="00982636">
        <w:rPr>
          <w:sz w:val="28"/>
          <w:szCs w:val="26"/>
        </w:rPr>
        <w:t>«</w:t>
      </w:r>
      <w:r>
        <w:rPr>
          <w:sz w:val="28"/>
          <w:szCs w:val="26"/>
        </w:rPr>
        <w:t>____</w:t>
      </w:r>
      <w:r w:rsidR="00982636">
        <w:rPr>
          <w:sz w:val="28"/>
          <w:szCs w:val="26"/>
        </w:rPr>
        <w:t>»</w:t>
      </w:r>
      <w:r>
        <w:rPr>
          <w:sz w:val="28"/>
          <w:szCs w:val="26"/>
        </w:rPr>
        <w:t xml:space="preserve"> ______________ 202</w:t>
      </w:r>
      <w:r w:rsidR="00822DEA">
        <w:rPr>
          <w:sz w:val="28"/>
          <w:szCs w:val="26"/>
        </w:rPr>
        <w:t>5</w:t>
      </w:r>
      <w:r>
        <w:rPr>
          <w:sz w:val="28"/>
          <w:szCs w:val="26"/>
        </w:rPr>
        <w:t xml:space="preserve"> г.</w:t>
      </w:r>
    </w:p>
    <w:sectPr w:rsidR="005D2731" w:rsidSect="0087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8B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C4E84"/>
    <w:multiLevelType w:val="multilevel"/>
    <w:tmpl w:val="AE8E02DA"/>
    <w:lvl w:ilvl="0">
      <w:start w:val="2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2" w15:restartNumberingAfterBreak="0">
    <w:nsid w:val="2BF3426D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3" w15:restartNumberingAfterBreak="0">
    <w:nsid w:val="52C93FC5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4" w15:restartNumberingAfterBreak="0">
    <w:nsid w:val="5B6F77E4"/>
    <w:multiLevelType w:val="multilevel"/>
    <w:tmpl w:val="697C2286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5" w15:restartNumberingAfterBreak="0">
    <w:nsid w:val="715D40BD"/>
    <w:multiLevelType w:val="hybridMultilevel"/>
    <w:tmpl w:val="0C0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0A"/>
    <w:rsid w:val="00014B12"/>
    <w:rsid w:val="00053A94"/>
    <w:rsid w:val="00062528"/>
    <w:rsid w:val="00066106"/>
    <w:rsid w:val="00073813"/>
    <w:rsid w:val="0007470D"/>
    <w:rsid w:val="000822FB"/>
    <w:rsid w:val="00083714"/>
    <w:rsid w:val="000850B9"/>
    <w:rsid w:val="000901BC"/>
    <w:rsid w:val="00093F1D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6601A"/>
    <w:rsid w:val="0017085C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92697"/>
    <w:rsid w:val="002A2424"/>
    <w:rsid w:val="002A451C"/>
    <w:rsid w:val="002C440F"/>
    <w:rsid w:val="002D1DB0"/>
    <w:rsid w:val="002D3B9D"/>
    <w:rsid w:val="002E1798"/>
    <w:rsid w:val="00305590"/>
    <w:rsid w:val="00335E67"/>
    <w:rsid w:val="0034303C"/>
    <w:rsid w:val="0035431D"/>
    <w:rsid w:val="003548F3"/>
    <w:rsid w:val="003557CB"/>
    <w:rsid w:val="00363ADA"/>
    <w:rsid w:val="0037043D"/>
    <w:rsid w:val="00373C2A"/>
    <w:rsid w:val="00376EBC"/>
    <w:rsid w:val="003842CE"/>
    <w:rsid w:val="00385E85"/>
    <w:rsid w:val="003861B4"/>
    <w:rsid w:val="00386985"/>
    <w:rsid w:val="00391CED"/>
    <w:rsid w:val="003920AC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1E26"/>
    <w:rsid w:val="003F5DE5"/>
    <w:rsid w:val="00402ED2"/>
    <w:rsid w:val="00411E00"/>
    <w:rsid w:val="00415273"/>
    <w:rsid w:val="00416CA5"/>
    <w:rsid w:val="00422DD6"/>
    <w:rsid w:val="00424474"/>
    <w:rsid w:val="00426390"/>
    <w:rsid w:val="004359FA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676E"/>
    <w:rsid w:val="004E075F"/>
    <w:rsid w:val="004F4A3A"/>
    <w:rsid w:val="005009A9"/>
    <w:rsid w:val="0050307C"/>
    <w:rsid w:val="005050F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6EA4"/>
    <w:rsid w:val="00635A5A"/>
    <w:rsid w:val="00640BD3"/>
    <w:rsid w:val="00643F18"/>
    <w:rsid w:val="0064799C"/>
    <w:rsid w:val="006565A1"/>
    <w:rsid w:val="00677BC2"/>
    <w:rsid w:val="006B6B46"/>
    <w:rsid w:val="006B78F6"/>
    <w:rsid w:val="006C05D5"/>
    <w:rsid w:val="006D144D"/>
    <w:rsid w:val="006D2A1F"/>
    <w:rsid w:val="006D2B0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E5AF0"/>
    <w:rsid w:val="007F36F5"/>
    <w:rsid w:val="00820B48"/>
    <w:rsid w:val="008217DD"/>
    <w:rsid w:val="00822DEA"/>
    <w:rsid w:val="00824C97"/>
    <w:rsid w:val="00826770"/>
    <w:rsid w:val="008352C9"/>
    <w:rsid w:val="008377E6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8F3303"/>
    <w:rsid w:val="00906F1B"/>
    <w:rsid w:val="009145A2"/>
    <w:rsid w:val="00972AD1"/>
    <w:rsid w:val="00982636"/>
    <w:rsid w:val="00993AEE"/>
    <w:rsid w:val="009A56D3"/>
    <w:rsid w:val="009A5886"/>
    <w:rsid w:val="009A61BD"/>
    <w:rsid w:val="009C52C5"/>
    <w:rsid w:val="009D4973"/>
    <w:rsid w:val="009D7E1C"/>
    <w:rsid w:val="009E210F"/>
    <w:rsid w:val="009E6DA5"/>
    <w:rsid w:val="009F554F"/>
    <w:rsid w:val="00A07532"/>
    <w:rsid w:val="00A15CD6"/>
    <w:rsid w:val="00A207C5"/>
    <w:rsid w:val="00A25C72"/>
    <w:rsid w:val="00A47246"/>
    <w:rsid w:val="00A64054"/>
    <w:rsid w:val="00A643EE"/>
    <w:rsid w:val="00A71480"/>
    <w:rsid w:val="00A73C42"/>
    <w:rsid w:val="00A8036E"/>
    <w:rsid w:val="00A806C4"/>
    <w:rsid w:val="00A93907"/>
    <w:rsid w:val="00AA00FE"/>
    <w:rsid w:val="00AA01C4"/>
    <w:rsid w:val="00AA60ED"/>
    <w:rsid w:val="00AE2C8B"/>
    <w:rsid w:val="00AE53A2"/>
    <w:rsid w:val="00B0313A"/>
    <w:rsid w:val="00B0490D"/>
    <w:rsid w:val="00B076B0"/>
    <w:rsid w:val="00B229BB"/>
    <w:rsid w:val="00B26FAB"/>
    <w:rsid w:val="00B36C5D"/>
    <w:rsid w:val="00B40439"/>
    <w:rsid w:val="00B40F60"/>
    <w:rsid w:val="00B4213E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22D2"/>
    <w:rsid w:val="00C267E9"/>
    <w:rsid w:val="00C2787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D00F9B"/>
    <w:rsid w:val="00D07A8E"/>
    <w:rsid w:val="00D32849"/>
    <w:rsid w:val="00D35070"/>
    <w:rsid w:val="00D368BF"/>
    <w:rsid w:val="00D37A6A"/>
    <w:rsid w:val="00D40CFC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646DA"/>
    <w:rsid w:val="00E81AC0"/>
    <w:rsid w:val="00EA1178"/>
    <w:rsid w:val="00EA465E"/>
    <w:rsid w:val="00EB3895"/>
    <w:rsid w:val="00EC3F3C"/>
    <w:rsid w:val="00EE4118"/>
    <w:rsid w:val="00F03F2D"/>
    <w:rsid w:val="00F06F0A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8A2E3"/>
  <w15:docId w15:val="{14A5E58D-5CEE-4CCC-A7C5-704FC473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  <w:style w:type="paragraph" w:styleId="a7">
    <w:name w:val="Title"/>
    <w:basedOn w:val="a"/>
    <w:link w:val="a8"/>
    <w:qFormat/>
    <w:rsid w:val="004359FA"/>
    <w:pPr>
      <w:jc w:val="center"/>
    </w:pPr>
    <w:rPr>
      <w:b/>
      <w:sz w:val="20"/>
      <w:szCs w:val="20"/>
      <w:u w:val="single"/>
    </w:rPr>
  </w:style>
  <w:style w:type="character" w:customStyle="1" w:styleId="a8">
    <w:name w:val="Заголовок Знак"/>
    <w:basedOn w:val="a0"/>
    <w:link w:val="a7"/>
    <w:rsid w:val="004359FA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0;&#1086;&#1088;&#1084;&#1099;%20&#1076;&#1083;&#1103;%20&#1089;&#1090;&#1091;&#1076;&#1077;&#1085;&#1090;&#1086;&#1074;\02_&#1058;&#1077;&#1093;&#1085;&#1080;&#1095;&#1077;&#1089;&#1082;&#1086;&#1077;%20&#1079;&#1072;&#1076;&#1072;&#1085;&#1080;&#1077;\&#1058;&#1047;%20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77C2-3CB3-44C4-9B82-52787F6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проект</Template>
  <TotalTime>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Lancia</dc:creator>
  <cp:lastModifiedBy>Нехайчик Е.В.</cp:lastModifiedBy>
  <cp:revision>8</cp:revision>
  <cp:lastPrinted>2024-05-09T19:12:00Z</cp:lastPrinted>
  <dcterms:created xsi:type="dcterms:W3CDTF">2025-10-02T08:09:00Z</dcterms:created>
  <dcterms:modified xsi:type="dcterms:W3CDTF">2025-10-02T08:17:00Z</dcterms:modified>
</cp:coreProperties>
</file>